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66"/>
        <w:tblW w:w="3236" w:type="dxa"/>
        <w:tblLook w:val="00A0"/>
      </w:tblPr>
      <w:tblGrid>
        <w:gridCol w:w="3236"/>
      </w:tblGrid>
      <w:tr w:rsidR="00A6301B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301B" w:rsidRPr="009E5D96" w:rsidRDefault="00A6301B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A6301B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301B" w:rsidRPr="009E5D96" w:rsidRDefault="00A6301B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A6301B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301B" w:rsidRPr="009E5D96" w:rsidRDefault="00A6301B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A6301B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6301B" w:rsidRPr="009E5D96" w:rsidRDefault="00A6301B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02.08.2010    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A6301B" w:rsidRPr="009E5D96" w:rsidRDefault="00A6301B">
      <w:pPr>
        <w:rPr>
          <w:rFonts w:cs="Times New Roman"/>
          <w:sz w:val="24"/>
          <w:szCs w:val="24"/>
        </w:rPr>
      </w:pPr>
    </w:p>
    <w:p w:rsidR="00A6301B" w:rsidRDefault="00A6301B">
      <w:pPr>
        <w:rPr>
          <w:rFonts w:cs="Times New Roman"/>
          <w:sz w:val="24"/>
          <w:szCs w:val="24"/>
        </w:rPr>
      </w:pPr>
    </w:p>
    <w:p w:rsidR="00A6301B" w:rsidRDefault="00A6301B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A6301B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6301B" w:rsidRPr="009E5D96" w:rsidRDefault="00A6301B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A6301B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6301B" w:rsidRPr="009E5D96" w:rsidRDefault="00A6301B" w:rsidP="00D4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глухаря обыкновенного</w:t>
            </w:r>
          </w:p>
        </w:tc>
      </w:tr>
      <w:tr w:rsidR="00A6301B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6301B" w:rsidRPr="009E5D96" w:rsidRDefault="00A6301B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A6301B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6301B" w:rsidRPr="009E5D96" w:rsidRDefault="00A6301B" w:rsidP="0040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сроки добывания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весенний период </w:t>
            </w: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2011 год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</w:tbl>
    <w:p w:rsidR="00A6301B" w:rsidRDefault="00A6301B">
      <w:pPr>
        <w:rPr>
          <w:rFonts w:cs="Times New Roman"/>
          <w:sz w:val="24"/>
          <w:szCs w:val="24"/>
        </w:rPr>
      </w:pPr>
    </w:p>
    <w:tbl>
      <w:tblPr>
        <w:tblW w:w="501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84"/>
        <w:gridCol w:w="1413"/>
        <w:gridCol w:w="1538"/>
        <w:gridCol w:w="1579"/>
        <w:gridCol w:w="1215"/>
        <w:gridCol w:w="1128"/>
        <w:gridCol w:w="1893"/>
        <w:gridCol w:w="951"/>
      </w:tblGrid>
      <w:tr w:rsidR="00A6301B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</w:tcPr>
          <w:p w:rsidR="00A6301B" w:rsidRPr="009E5D96" w:rsidRDefault="00A6301B" w:rsidP="0040406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6" w:type="pct"/>
            <w:vMerge w:val="restart"/>
          </w:tcPr>
          <w:p w:rsidR="00A6301B" w:rsidRPr="005B1AE8" w:rsidRDefault="00A6301B" w:rsidP="005B1A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9" w:type="pct"/>
            <w:vMerge w:val="restar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4" w:type="pct"/>
            <w:gridSpan w:val="4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A6301B" w:rsidRPr="009E5D96">
        <w:trPr>
          <w:trHeight w:val="330"/>
          <w:tblHeader/>
        </w:trPr>
        <w:tc>
          <w:tcPr>
            <w:tcW w:w="219" w:type="pct"/>
            <w:vMerge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6301B" w:rsidRPr="009E5D96" w:rsidRDefault="00A6301B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6301B" w:rsidRPr="005B1AE8" w:rsidRDefault="00A6301B" w:rsidP="005B1A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6" w:type="pct"/>
            <w:gridSpan w:val="3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A6301B" w:rsidRPr="009E5D96">
        <w:trPr>
          <w:trHeight w:val="330"/>
          <w:tblHeader/>
        </w:trPr>
        <w:tc>
          <w:tcPr>
            <w:tcW w:w="219" w:type="pct"/>
            <w:vMerge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6301B" w:rsidRPr="009E5D96" w:rsidRDefault="00A6301B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6301B" w:rsidRPr="005B1AE8" w:rsidRDefault="00A6301B" w:rsidP="005B1A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7" w:type="pct"/>
            <w:vMerge w:val="restart"/>
          </w:tcPr>
          <w:p w:rsidR="00A6301B" w:rsidRPr="005B1AE8" w:rsidRDefault="00A6301B" w:rsidP="0040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A6301B" w:rsidRPr="009E5D96">
        <w:trPr>
          <w:trHeight w:val="855"/>
          <w:tblHeader/>
        </w:trPr>
        <w:tc>
          <w:tcPr>
            <w:tcW w:w="219" w:type="pct"/>
            <w:vMerge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6301B" w:rsidRPr="009E5D96" w:rsidRDefault="00A6301B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6301B" w:rsidRPr="005B1AE8" w:rsidRDefault="00A6301B" w:rsidP="005B1A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«на току»</w:t>
            </w:r>
          </w:p>
        </w:tc>
        <w:tc>
          <w:tcPr>
            <w:tcW w:w="651" w:type="pct"/>
            <w:vMerge w:val="restar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7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22"/>
          <w:tblHeader/>
        </w:trPr>
        <w:tc>
          <w:tcPr>
            <w:tcW w:w="219" w:type="pct"/>
            <w:vMerge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6301B" w:rsidRPr="009E5D96" w:rsidRDefault="00A6301B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6301B" w:rsidRPr="005B1AE8" w:rsidRDefault="00A6301B" w:rsidP="005B1A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F477CF">
        <w:trPr>
          <w:trHeight w:val="214"/>
        </w:trPr>
        <w:tc>
          <w:tcPr>
            <w:tcW w:w="219" w:type="pct"/>
          </w:tcPr>
          <w:p w:rsidR="00A6301B" w:rsidRPr="00F477CF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:rsidR="00A6301B" w:rsidRPr="00F477CF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6" w:type="pct"/>
          </w:tcPr>
          <w:p w:rsidR="00A6301B" w:rsidRPr="005B1AE8" w:rsidRDefault="00A6301B" w:rsidP="005B1A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26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62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55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21"/>
        </w:trPr>
        <w:tc>
          <w:tcPr>
            <w:tcW w:w="219" w:type="pct"/>
          </w:tcPr>
          <w:p w:rsidR="00A6301B" w:rsidRPr="00F477CF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832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1182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1784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69"/>
        </w:trPr>
        <w:tc>
          <w:tcPr>
            <w:tcW w:w="219" w:type="pct"/>
          </w:tcPr>
          <w:p w:rsidR="00A6301B" w:rsidRPr="00F477CF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18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1260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53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1365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61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8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6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56"/>
        </w:trPr>
        <w:tc>
          <w:tcPr>
            <w:tcW w:w="219" w:type="pct"/>
            <w:noWrap/>
          </w:tcPr>
          <w:p w:rsidR="00A6301B" w:rsidRPr="00F477CF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8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66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9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900,7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5400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3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70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87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507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29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A543EB">
        <w:trPr>
          <w:trHeight w:val="56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59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8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5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02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58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487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39" w:type="pct"/>
          </w:tcPr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241,0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1866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12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61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28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32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52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58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8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40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17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1862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85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42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1449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41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2847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85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473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44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380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2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15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98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1861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47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15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65,2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514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84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300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479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49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6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4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242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5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04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86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89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86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57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3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272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269,1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3208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571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43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15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473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62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193,6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1296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33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4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86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23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68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3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260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31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78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05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59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04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264,9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2308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45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81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420"/>
        </w:trPr>
        <w:tc>
          <w:tcPr>
            <w:tcW w:w="219" w:type="pct"/>
            <w:noWrap/>
          </w:tcPr>
          <w:p w:rsidR="00A6301B" w:rsidRDefault="00A6301B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25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544,9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2502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4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3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4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0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07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93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4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32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5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2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8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5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69"/>
        </w:trPr>
        <w:tc>
          <w:tcPr>
            <w:tcW w:w="219" w:type="pct"/>
            <w:noWrap/>
          </w:tcPr>
          <w:p w:rsidR="00A6301B" w:rsidRPr="0063280D" w:rsidRDefault="00A6301B" w:rsidP="0040406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08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9" w:type="pct"/>
          </w:tcPr>
          <w:p w:rsidR="00A6301B" w:rsidRPr="001F0590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84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310,9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92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98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57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31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80"/>
        </w:trPr>
        <w:tc>
          <w:tcPr>
            <w:tcW w:w="219" w:type="pct"/>
            <w:noWrap/>
          </w:tcPr>
          <w:p w:rsidR="00A6301B" w:rsidRPr="00957EF0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A6301B" w:rsidRPr="00957EF0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2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07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5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0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28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53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22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3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591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29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4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4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7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24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42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44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6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491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49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3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64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98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89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1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41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39" w:type="pct"/>
          </w:tcPr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4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72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563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408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79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32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1965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69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358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297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2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032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18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4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781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82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0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126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945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630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39" w:type="pct"/>
          </w:tcPr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  <w:p w:rsidR="00A6301B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331"/>
        </w:trPr>
        <w:tc>
          <w:tcPr>
            <w:tcW w:w="219" w:type="pct"/>
            <w:noWrap/>
          </w:tcPr>
          <w:p w:rsidR="00A6301B" w:rsidRPr="00337DDB" w:rsidRDefault="00A6301B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9" w:type="pct"/>
          </w:tcPr>
          <w:p w:rsidR="00A6301B" w:rsidRPr="008549B4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01B" w:rsidRPr="009E5D96">
        <w:trPr>
          <w:trHeight w:val="836"/>
        </w:trPr>
        <w:tc>
          <w:tcPr>
            <w:tcW w:w="219" w:type="pct"/>
            <w:noWrap/>
          </w:tcPr>
          <w:p w:rsidR="00A6301B" w:rsidRPr="0063280D" w:rsidRDefault="00A6301B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6301B" w:rsidRPr="009E5D96" w:rsidRDefault="00A6301B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529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43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41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6301B" w:rsidRPr="00CA0AE5" w:rsidRDefault="00A6301B" w:rsidP="00A61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A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6301B" w:rsidRPr="005B1AE8" w:rsidRDefault="00A6301B" w:rsidP="005B1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301B" w:rsidRDefault="00A6301B">
      <w:pPr>
        <w:rPr>
          <w:rFonts w:cs="Times New Roman"/>
          <w:sz w:val="24"/>
          <w:szCs w:val="24"/>
        </w:rPr>
      </w:pPr>
    </w:p>
    <w:p w:rsidR="00A6301B" w:rsidRDefault="00A6301B">
      <w:pPr>
        <w:rPr>
          <w:rFonts w:cs="Times New Roman"/>
          <w:sz w:val="24"/>
          <w:szCs w:val="24"/>
        </w:rPr>
      </w:pPr>
    </w:p>
    <w:p w:rsidR="00A6301B" w:rsidRPr="009E5D96" w:rsidRDefault="00A6301B" w:rsidP="005038A9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A6301B" w:rsidRPr="009E5D96" w:rsidSect="001919C8">
      <w:headerReference w:type="default" r:id="rId7"/>
      <w:footerReference w:type="first" r:id="rId8"/>
      <w:pgSz w:w="16840" w:h="11907" w:orient="landscape" w:code="9"/>
      <w:pgMar w:top="366" w:right="850" w:bottom="1134" w:left="1701" w:header="142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1B" w:rsidRDefault="00A6301B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6301B" w:rsidRDefault="00A6301B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1B" w:rsidRDefault="00A6301B" w:rsidP="001919C8">
    <w:pPr>
      <w:pStyle w:val="Footer"/>
      <w:tabs>
        <w:tab w:val="clear" w:pos="4677"/>
        <w:tab w:val="clear" w:pos="9355"/>
        <w:tab w:val="left" w:pos="229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1B" w:rsidRDefault="00A6301B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6301B" w:rsidRDefault="00A6301B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1B" w:rsidRDefault="00A6301B">
    <w:pPr>
      <w:pStyle w:val="Header"/>
      <w:jc w:val="center"/>
      <w:rPr>
        <w:rFonts w:cs="Times New Roman"/>
      </w:rPr>
    </w:pPr>
  </w:p>
  <w:p w:rsidR="00A6301B" w:rsidRDefault="00A6301B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22</w:t>
      </w:r>
    </w:fldSimple>
  </w:p>
  <w:p w:rsidR="00A6301B" w:rsidRDefault="00A6301B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2C5B"/>
    <w:rsid w:val="0001688E"/>
    <w:rsid w:val="000202C9"/>
    <w:rsid w:val="00022BB8"/>
    <w:rsid w:val="0003169B"/>
    <w:rsid w:val="00036F1D"/>
    <w:rsid w:val="00047428"/>
    <w:rsid w:val="000529FF"/>
    <w:rsid w:val="00056DC6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13E9"/>
    <w:rsid w:val="000C5EC7"/>
    <w:rsid w:val="000C76C2"/>
    <w:rsid w:val="000C7C87"/>
    <w:rsid w:val="000D6A29"/>
    <w:rsid w:val="000E6435"/>
    <w:rsid w:val="00103630"/>
    <w:rsid w:val="00104D09"/>
    <w:rsid w:val="001117DD"/>
    <w:rsid w:val="001169D9"/>
    <w:rsid w:val="00123EF8"/>
    <w:rsid w:val="001323AD"/>
    <w:rsid w:val="00162BB0"/>
    <w:rsid w:val="0016370E"/>
    <w:rsid w:val="00163820"/>
    <w:rsid w:val="001709A0"/>
    <w:rsid w:val="00172751"/>
    <w:rsid w:val="001919C8"/>
    <w:rsid w:val="001967DF"/>
    <w:rsid w:val="001A057B"/>
    <w:rsid w:val="001A1459"/>
    <w:rsid w:val="001C3383"/>
    <w:rsid w:val="001C5069"/>
    <w:rsid w:val="001C6A93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0F91"/>
    <w:rsid w:val="00234568"/>
    <w:rsid w:val="00237C7E"/>
    <w:rsid w:val="00240AD9"/>
    <w:rsid w:val="00241114"/>
    <w:rsid w:val="002521A3"/>
    <w:rsid w:val="00262B3A"/>
    <w:rsid w:val="00263942"/>
    <w:rsid w:val="00280AED"/>
    <w:rsid w:val="002812C0"/>
    <w:rsid w:val="0028503A"/>
    <w:rsid w:val="002947E7"/>
    <w:rsid w:val="002A5552"/>
    <w:rsid w:val="002A6275"/>
    <w:rsid w:val="002C7D9D"/>
    <w:rsid w:val="002D66D8"/>
    <w:rsid w:val="002E29E2"/>
    <w:rsid w:val="002E47D9"/>
    <w:rsid w:val="002F011E"/>
    <w:rsid w:val="002F11E0"/>
    <w:rsid w:val="0030255B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AA0"/>
    <w:rsid w:val="0036261B"/>
    <w:rsid w:val="0036265C"/>
    <w:rsid w:val="00377885"/>
    <w:rsid w:val="003A22AF"/>
    <w:rsid w:val="003A2D1E"/>
    <w:rsid w:val="003A4473"/>
    <w:rsid w:val="003A49B7"/>
    <w:rsid w:val="003B01D4"/>
    <w:rsid w:val="003B21A4"/>
    <w:rsid w:val="003B43C2"/>
    <w:rsid w:val="003C0F49"/>
    <w:rsid w:val="003D585E"/>
    <w:rsid w:val="003E602E"/>
    <w:rsid w:val="003F2AA0"/>
    <w:rsid w:val="00402C03"/>
    <w:rsid w:val="004034D3"/>
    <w:rsid w:val="00403E76"/>
    <w:rsid w:val="0040406F"/>
    <w:rsid w:val="004040CB"/>
    <w:rsid w:val="004045C7"/>
    <w:rsid w:val="00411AF4"/>
    <w:rsid w:val="00420987"/>
    <w:rsid w:val="004270C5"/>
    <w:rsid w:val="00430493"/>
    <w:rsid w:val="00435F80"/>
    <w:rsid w:val="0044367D"/>
    <w:rsid w:val="00461DB5"/>
    <w:rsid w:val="00471001"/>
    <w:rsid w:val="00474A6D"/>
    <w:rsid w:val="00481BB1"/>
    <w:rsid w:val="0049547B"/>
    <w:rsid w:val="00497457"/>
    <w:rsid w:val="004A2402"/>
    <w:rsid w:val="004A42C5"/>
    <w:rsid w:val="004B2C70"/>
    <w:rsid w:val="004B3396"/>
    <w:rsid w:val="004B4006"/>
    <w:rsid w:val="004C1DA0"/>
    <w:rsid w:val="004D0FA5"/>
    <w:rsid w:val="004D1AB3"/>
    <w:rsid w:val="004D67E2"/>
    <w:rsid w:val="004F298C"/>
    <w:rsid w:val="004F558E"/>
    <w:rsid w:val="005038A9"/>
    <w:rsid w:val="00516DC6"/>
    <w:rsid w:val="00517497"/>
    <w:rsid w:val="005178A5"/>
    <w:rsid w:val="0052399E"/>
    <w:rsid w:val="00532556"/>
    <w:rsid w:val="0053340C"/>
    <w:rsid w:val="00542A8A"/>
    <w:rsid w:val="00551D14"/>
    <w:rsid w:val="00553018"/>
    <w:rsid w:val="0055564C"/>
    <w:rsid w:val="00571A1A"/>
    <w:rsid w:val="00572460"/>
    <w:rsid w:val="0057351F"/>
    <w:rsid w:val="00581035"/>
    <w:rsid w:val="005924CD"/>
    <w:rsid w:val="005A3106"/>
    <w:rsid w:val="005B1AE8"/>
    <w:rsid w:val="005C16BC"/>
    <w:rsid w:val="005D08D3"/>
    <w:rsid w:val="005D1C82"/>
    <w:rsid w:val="005E268E"/>
    <w:rsid w:val="005E35EF"/>
    <w:rsid w:val="005E4021"/>
    <w:rsid w:val="005F0EBE"/>
    <w:rsid w:val="006033DC"/>
    <w:rsid w:val="00604FAB"/>
    <w:rsid w:val="006110BA"/>
    <w:rsid w:val="0061305D"/>
    <w:rsid w:val="00616C9A"/>
    <w:rsid w:val="006174D0"/>
    <w:rsid w:val="00621B3F"/>
    <w:rsid w:val="0063280D"/>
    <w:rsid w:val="00632ECC"/>
    <w:rsid w:val="00636C3D"/>
    <w:rsid w:val="00645CA3"/>
    <w:rsid w:val="00655FB4"/>
    <w:rsid w:val="00672176"/>
    <w:rsid w:val="00673A40"/>
    <w:rsid w:val="00683708"/>
    <w:rsid w:val="006A721E"/>
    <w:rsid w:val="006B4A73"/>
    <w:rsid w:val="006B6CC0"/>
    <w:rsid w:val="006C377A"/>
    <w:rsid w:val="006C6439"/>
    <w:rsid w:val="006C6BE2"/>
    <w:rsid w:val="006D1AAE"/>
    <w:rsid w:val="006E3F2E"/>
    <w:rsid w:val="00701E4E"/>
    <w:rsid w:val="00704D86"/>
    <w:rsid w:val="0071495D"/>
    <w:rsid w:val="00715395"/>
    <w:rsid w:val="0071680C"/>
    <w:rsid w:val="00716E60"/>
    <w:rsid w:val="0073061D"/>
    <w:rsid w:val="007319C0"/>
    <w:rsid w:val="007329E6"/>
    <w:rsid w:val="007336B6"/>
    <w:rsid w:val="007457E2"/>
    <w:rsid w:val="00762348"/>
    <w:rsid w:val="00762D7F"/>
    <w:rsid w:val="00765913"/>
    <w:rsid w:val="00770ACD"/>
    <w:rsid w:val="007717F5"/>
    <w:rsid w:val="00773F9F"/>
    <w:rsid w:val="0079294F"/>
    <w:rsid w:val="007B0F33"/>
    <w:rsid w:val="007B6267"/>
    <w:rsid w:val="007C2ED9"/>
    <w:rsid w:val="007C692D"/>
    <w:rsid w:val="007C7CA4"/>
    <w:rsid w:val="007D0EA6"/>
    <w:rsid w:val="007E0CC0"/>
    <w:rsid w:val="007E0FD7"/>
    <w:rsid w:val="007E3384"/>
    <w:rsid w:val="007F2A88"/>
    <w:rsid w:val="007F3375"/>
    <w:rsid w:val="007F5C3C"/>
    <w:rsid w:val="00805708"/>
    <w:rsid w:val="00805913"/>
    <w:rsid w:val="00816D05"/>
    <w:rsid w:val="00817AA3"/>
    <w:rsid w:val="00832986"/>
    <w:rsid w:val="00843061"/>
    <w:rsid w:val="0084490B"/>
    <w:rsid w:val="0084679A"/>
    <w:rsid w:val="00853734"/>
    <w:rsid w:val="008549B4"/>
    <w:rsid w:val="00862729"/>
    <w:rsid w:val="0087182A"/>
    <w:rsid w:val="00871F90"/>
    <w:rsid w:val="0089011E"/>
    <w:rsid w:val="0089453E"/>
    <w:rsid w:val="008A5FA0"/>
    <w:rsid w:val="008B053D"/>
    <w:rsid w:val="008C7BDE"/>
    <w:rsid w:val="008D26E2"/>
    <w:rsid w:val="008E2FF6"/>
    <w:rsid w:val="008F16EB"/>
    <w:rsid w:val="00904DE0"/>
    <w:rsid w:val="0091538E"/>
    <w:rsid w:val="009202D9"/>
    <w:rsid w:val="00922205"/>
    <w:rsid w:val="009306C3"/>
    <w:rsid w:val="0094546A"/>
    <w:rsid w:val="00957EF0"/>
    <w:rsid w:val="0097327F"/>
    <w:rsid w:val="009814FE"/>
    <w:rsid w:val="009853E9"/>
    <w:rsid w:val="009912C6"/>
    <w:rsid w:val="00991D96"/>
    <w:rsid w:val="009A11FD"/>
    <w:rsid w:val="009A6699"/>
    <w:rsid w:val="009B1FEB"/>
    <w:rsid w:val="009B390E"/>
    <w:rsid w:val="009B3C0E"/>
    <w:rsid w:val="009C03C3"/>
    <w:rsid w:val="009C74E8"/>
    <w:rsid w:val="009E5D96"/>
    <w:rsid w:val="009F0C8C"/>
    <w:rsid w:val="00A07E9A"/>
    <w:rsid w:val="00A134B5"/>
    <w:rsid w:val="00A13EDC"/>
    <w:rsid w:val="00A26640"/>
    <w:rsid w:val="00A26CB1"/>
    <w:rsid w:val="00A32181"/>
    <w:rsid w:val="00A47501"/>
    <w:rsid w:val="00A476A1"/>
    <w:rsid w:val="00A476C4"/>
    <w:rsid w:val="00A50A2A"/>
    <w:rsid w:val="00A52717"/>
    <w:rsid w:val="00A52E9D"/>
    <w:rsid w:val="00A540E5"/>
    <w:rsid w:val="00A543EB"/>
    <w:rsid w:val="00A54E1C"/>
    <w:rsid w:val="00A578FD"/>
    <w:rsid w:val="00A61A61"/>
    <w:rsid w:val="00A6301B"/>
    <w:rsid w:val="00A65248"/>
    <w:rsid w:val="00A66E30"/>
    <w:rsid w:val="00A74605"/>
    <w:rsid w:val="00A83BBC"/>
    <w:rsid w:val="00A8588C"/>
    <w:rsid w:val="00A87F61"/>
    <w:rsid w:val="00A92350"/>
    <w:rsid w:val="00A93695"/>
    <w:rsid w:val="00AA2EC3"/>
    <w:rsid w:val="00AA6800"/>
    <w:rsid w:val="00AA7615"/>
    <w:rsid w:val="00AB1E84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2411D"/>
    <w:rsid w:val="00B24ED8"/>
    <w:rsid w:val="00B339DE"/>
    <w:rsid w:val="00B33D4A"/>
    <w:rsid w:val="00B423ED"/>
    <w:rsid w:val="00B428EE"/>
    <w:rsid w:val="00B45B2A"/>
    <w:rsid w:val="00B540E1"/>
    <w:rsid w:val="00B54D3B"/>
    <w:rsid w:val="00B56A53"/>
    <w:rsid w:val="00B56E67"/>
    <w:rsid w:val="00B65B10"/>
    <w:rsid w:val="00B66D6A"/>
    <w:rsid w:val="00B74A66"/>
    <w:rsid w:val="00B775FD"/>
    <w:rsid w:val="00B77A08"/>
    <w:rsid w:val="00B865B3"/>
    <w:rsid w:val="00B879C8"/>
    <w:rsid w:val="00B91A6B"/>
    <w:rsid w:val="00B940B6"/>
    <w:rsid w:val="00B97AEA"/>
    <w:rsid w:val="00BB1404"/>
    <w:rsid w:val="00BC0843"/>
    <w:rsid w:val="00BD1491"/>
    <w:rsid w:val="00BF71D3"/>
    <w:rsid w:val="00C207D6"/>
    <w:rsid w:val="00C21BCC"/>
    <w:rsid w:val="00C24268"/>
    <w:rsid w:val="00C24385"/>
    <w:rsid w:val="00C25D9D"/>
    <w:rsid w:val="00C27A78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9343B"/>
    <w:rsid w:val="00C963FE"/>
    <w:rsid w:val="00CA0AE5"/>
    <w:rsid w:val="00CB2703"/>
    <w:rsid w:val="00CC373B"/>
    <w:rsid w:val="00CC408E"/>
    <w:rsid w:val="00CD2C48"/>
    <w:rsid w:val="00CD52B8"/>
    <w:rsid w:val="00CD630D"/>
    <w:rsid w:val="00CF5FF9"/>
    <w:rsid w:val="00CF7767"/>
    <w:rsid w:val="00D02BC9"/>
    <w:rsid w:val="00D12177"/>
    <w:rsid w:val="00D161A6"/>
    <w:rsid w:val="00D30D8E"/>
    <w:rsid w:val="00D335EE"/>
    <w:rsid w:val="00D374B3"/>
    <w:rsid w:val="00D44499"/>
    <w:rsid w:val="00D61A56"/>
    <w:rsid w:val="00D63F7A"/>
    <w:rsid w:val="00D67263"/>
    <w:rsid w:val="00D7321D"/>
    <w:rsid w:val="00D777C5"/>
    <w:rsid w:val="00D80059"/>
    <w:rsid w:val="00D92827"/>
    <w:rsid w:val="00DC3BBC"/>
    <w:rsid w:val="00DC50D5"/>
    <w:rsid w:val="00DD464A"/>
    <w:rsid w:val="00E36FA4"/>
    <w:rsid w:val="00E41C53"/>
    <w:rsid w:val="00E6461F"/>
    <w:rsid w:val="00E6738C"/>
    <w:rsid w:val="00E74BA1"/>
    <w:rsid w:val="00E853A1"/>
    <w:rsid w:val="00EB180E"/>
    <w:rsid w:val="00EB2E6F"/>
    <w:rsid w:val="00EB35FE"/>
    <w:rsid w:val="00ED711D"/>
    <w:rsid w:val="00EE09A0"/>
    <w:rsid w:val="00EE6C8E"/>
    <w:rsid w:val="00EF3B77"/>
    <w:rsid w:val="00F04E5B"/>
    <w:rsid w:val="00F14C7A"/>
    <w:rsid w:val="00F16349"/>
    <w:rsid w:val="00F370DF"/>
    <w:rsid w:val="00F449C8"/>
    <w:rsid w:val="00F477CF"/>
    <w:rsid w:val="00F541C7"/>
    <w:rsid w:val="00F776A8"/>
    <w:rsid w:val="00F83B62"/>
    <w:rsid w:val="00F9457E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91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19C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191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19C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22</Pages>
  <Words>2258</Words>
  <Characters>12875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5</cp:revision>
  <cp:lastPrinted>2010-08-04T06:21:00Z</cp:lastPrinted>
  <dcterms:created xsi:type="dcterms:W3CDTF">2010-07-14T15:00:00Z</dcterms:created>
  <dcterms:modified xsi:type="dcterms:W3CDTF">2010-08-12T08:00:00Z</dcterms:modified>
</cp:coreProperties>
</file>